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9C1A" w14:textId="77777777" w:rsidR="00135861" w:rsidRPr="009A21EB" w:rsidRDefault="00135861" w:rsidP="00135861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Monarch High School</w:t>
      </w:r>
    </w:p>
    <w:p w14:paraId="3406535D" w14:textId="77777777" w:rsidR="00135861" w:rsidRPr="009A21EB" w:rsidRDefault="00135861" w:rsidP="00135861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James Cecil, Principal</w:t>
      </w:r>
    </w:p>
    <w:p w14:paraId="71B8F27F" w14:textId="77777777" w:rsidR="00135861" w:rsidRDefault="00135861" w:rsidP="0013586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5050 Wiles Rd</w:t>
      </w:r>
    </w:p>
    <w:p w14:paraId="5F3BD890" w14:textId="77777777" w:rsidR="00135861" w:rsidRPr="009A21EB" w:rsidRDefault="00135861" w:rsidP="0013586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Coconut Creek, Fl 33073</w:t>
      </w:r>
    </w:p>
    <w:p w14:paraId="15EFF1D8" w14:textId="77777777" w:rsidR="00135861" w:rsidRPr="009A21EB" w:rsidRDefault="00135861" w:rsidP="00135861">
      <w:pPr>
        <w:spacing w:line="276" w:lineRule="auto"/>
        <w:rPr>
          <w:rFonts w:ascii="Century Gothic" w:hAnsi="Century Gothic"/>
          <w:sz w:val="20"/>
          <w:szCs w:val="20"/>
        </w:rPr>
      </w:pPr>
      <w:r w:rsidRPr="009A21EB">
        <w:rPr>
          <w:rFonts w:ascii="Century Gothic" w:hAnsi="Century Gothic"/>
          <w:sz w:val="20"/>
          <w:szCs w:val="20"/>
        </w:rPr>
        <w:t>phone: 754-</w:t>
      </w:r>
      <w:r>
        <w:rPr>
          <w:rFonts w:ascii="Century Gothic" w:hAnsi="Century Gothic"/>
          <w:sz w:val="20"/>
          <w:szCs w:val="20"/>
        </w:rPr>
        <w:t>322-1400</w:t>
      </w:r>
      <w:r w:rsidRPr="009A21EB">
        <w:rPr>
          <w:rFonts w:ascii="Century Gothic" w:hAnsi="Century Gothic"/>
          <w:sz w:val="20"/>
          <w:szCs w:val="20"/>
        </w:rPr>
        <w:t xml:space="preserve"> • fax: </w:t>
      </w:r>
      <w:r>
        <w:rPr>
          <w:rFonts w:ascii="Century Gothic" w:hAnsi="Century Gothic"/>
          <w:sz w:val="20"/>
          <w:szCs w:val="20"/>
        </w:rPr>
        <w:t>754-322-1530</w:t>
      </w:r>
    </w:p>
    <w:p w14:paraId="311DA3AB" w14:textId="77777777" w:rsidR="00135861" w:rsidRDefault="00A86A2A" w:rsidP="00135861">
      <w:pPr>
        <w:spacing w:line="276" w:lineRule="auto"/>
        <w:rPr>
          <w:rFonts w:ascii="Century Gothic" w:hAnsi="Century Gothic"/>
          <w:sz w:val="20"/>
          <w:szCs w:val="20"/>
        </w:rPr>
      </w:pPr>
      <w:hyperlink r:id="rId9" w:history="1">
        <w:r w:rsidR="00135861" w:rsidRPr="003D2497">
          <w:rPr>
            <w:rStyle w:val="Hyperlink"/>
            <w:rFonts w:ascii="Century Gothic" w:hAnsi="Century Gothic"/>
            <w:sz w:val="20"/>
            <w:szCs w:val="20"/>
          </w:rPr>
          <w:t>James.Cecil@browardschools.com</w:t>
        </w:r>
      </w:hyperlink>
    </w:p>
    <w:p w14:paraId="73D28121" w14:textId="23036245" w:rsidR="00732121" w:rsidRDefault="00A86A2A" w:rsidP="00135861">
      <w:pPr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hyperlink r:id="rId10" w:history="1">
        <w:r w:rsidR="00135861" w:rsidRPr="00B03946">
          <w:rPr>
            <w:rStyle w:val="Hyperlink"/>
            <w:rFonts w:ascii="Century Gothic" w:hAnsi="Century Gothic"/>
            <w:sz w:val="20"/>
            <w:szCs w:val="20"/>
          </w:rPr>
          <w:t>www.browardschools.com/monarch</w:t>
        </w:r>
      </w:hyperlink>
      <w:r w:rsidR="005E00AA">
        <w:rPr>
          <w:rFonts w:ascii="Century Gothic" w:hAnsi="Century Gothic"/>
          <w:sz w:val="20"/>
          <w:szCs w:val="20"/>
        </w:rPr>
        <w:br w:type="column"/>
      </w:r>
      <w:r w:rsidR="00135861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5E00AA"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="005E00AA" w:rsidRPr="00E61D5E">
        <w:rPr>
          <w:rFonts w:ascii="Century Gothic" w:eastAsia="Times New Roman" w:hAnsi="Century Gothic" w:cs="Times New Roman"/>
          <w:b/>
          <w:sz w:val="15"/>
          <w:szCs w:val="15"/>
        </w:rPr>
        <w:br/>
      </w:r>
      <w:r w:rsidR="00135861">
        <w:rPr>
          <w:rFonts w:ascii="Century Gothic" w:eastAsia="Times New Roman" w:hAnsi="Century Gothic" w:cs="Times New Roman"/>
          <w:b/>
          <w:sz w:val="15"/>
          <w:szCs w:val="15"/>
        </w:rPr>
        <w:t xml:space="preserve">                                                                      </w:t>
      </w:r>
      <w:r w:rsidR="005E00AA" w:rsidRPr="00E61D5E">
        <w:rPr>
          <w:rFonts w:ascii="Century Gothic" w:eastAsia="Times New Roman" w:hAnsi="Century Gothic" w:cs="Times New Roman"/>
          <w:b/>
          <w:sz w:val="15"/>
          <w:szCs w:val="15"/>
        </w:rPr>
        <w:t>Broward County, Florida</w:t>
      </w:r>
      <w:r w:rsidR="005E00AA"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="005E00AA"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135861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                                                                               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Lori </w:t>
      </w:r>
      <w:proofErr w:type="spellStart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Alhadeff</w:t>
      </w:r>
      <w:proofErr w:type="spellEnd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135861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                                                                      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135861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                                                                                           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135861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                                                                                  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33CC110F" w14:textId="77777777" w:rsidR="00EB7C8D" w:rsidRDefault="00732121" w:rsidP="00EB7C8D">
      <w:pPr>
        <w:jc w:val="right"/>
        <w:rPr>
          <w:rFonts w:ascii="Century Gothic" w:hAnsi="Century Gothic"/>
          <w:color w:val="000000"/>
          <w:sz w:val="15"/>
          <w:szCs w:val="15"/>
        </w:r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Dr. Jeff </w:t>
      </w:r>
      <w:proofErr w:type="spellStart"/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Holness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EB7C8D">
        <w:rPr>
          <w:rFonts w:ascii="Century Gothic" w:hAnsi="Century Gothic"/>
          <w:color w:val="000000"/>
          <w:sz w:val="15"/>
          <w:szCs w:val="15"/>
        </w:rPr>
        <w:t>Dr. Peter B. Licata</w:t>
      </w:r>
    </w:p>
    <w:p w14:paraId="36B73C06" w14:textId="77777777" w:rsidR="00EB7C8D" w:rsidRPr="00213EEA" w:rsidRDefault="00EB7C8D" w:rsidP="00EB7C8D">
      <w:pPr>
        <w:jc w:val="right"/>
        <w:rPr>
          <w:rFonts w:ascii="Century Gothic" w:eastAsia="Times New Roman" w:hAnsi="Century Gothic" w:cs="Times New Roman"/>
          <w:sz w:val="15"/>
          <w:szCs w:val="15"/>
        </w:rPr>
      </w:pPr>
      <w:r w:rsidRPr="00213EEA">
        <w:rPr>
          <w:rFonts w:ascii="Century Gothic" w:hAnsi="Century Gothic"/>
          <w:color w:val="000000"/>
          <w:sz w:val="15"/>
          <w:szCs w:val="15"/>
        </w:rPr>
        <w:t xml:space="preserve"> Superintendent</w:t>
      </w:r>
      <w:r>
        <w:rPr>
          <w:rFonts w:ascii="Century Gothic" w:hAnsi="Century Gothic"/>
          <w:color w:val="000000"/>
          <w:sz w:val="15"/>
          <w:szCs w:val="15"/>
        </w:rPr>
        <w:t xml:space="preserve"> of Schools</w:t>
      </w:r>
    </w:p>
    <w:p w14:paraId="50642D86" w14:textId="2E868846" w:rsidR="00D47F27" w:rsidRDefault="00D47F27" w:rsidP="00EB7C8D">
      <w:pPr>
        <w:jc w:val="right"/>
        <w:rPr>
          <w:rFonts w:ascii="Century Gothic" w:eastAsia="Times New Roman" w:hAnsi="Century Gothic" w:cs="Times New Roman"/>
          <w:sz w:val="15"/>
          <w:szCs w:val="15"/>
        </w:rPr>
      </w:pPr>
    </w:p>
    <w:p w14:paraId="6DB0B94F" w14:textId="2E3346FF" w:rsidR="00170ABB" w:rsidRDefault="00170ABB" w:rsidP="00732121">
      <w:pPr>
        <w:jc w:val="right"/>
        <w:rPr>
          <w:rFonts w:ascii="Century Gothic" w:eastAsia="Times New Roman" w:hAnsi="Century Gothic" w:cs="Times New Roman"/>
          <w:sz w:val="15"/>
          <w:szCs w:val="15"/>
        </w:rPr>
      </w:pPr>
    </w:p>
    <w:p w14:paraId="2FC20250" w14:textId="77777777" w:rsidR="005E00AA" w:rsidRPr="00E61D5E" w:rsidRDefault="005E00AA" w:rsidP="00170ABB">
      <w:pPr>
        <w:jc w:val="right"/>
        <w:rPr>
          <w:rFonts w:ascii="Century Gothic" w:eastAsia="Times New Roman" w:hAnsi="Century Gothic" w:cs="Times New Roman"/>
          <w:sz w:val="15"/>
          <w:szCs w:val="15"/>
        </w:rPr>
      </w:pPr>
    </w:p>
    <w:p w14:paraId="40DF7F38" w14:textId="77777777" w:rsidR="00176DF7" w:rsidRDefault="00176DF7" w:rsidP="005E00AA">
      <w:pPr>
        <w:rPr>
          <w:rFonts w:ascii="Century Gothic" w:hAnsi="Century Gothic"/>
          <w:sz w:val="15"/>
          <w:szCs w:val="15"/>
        </w:rPr>
        <w:sectPr w:rsidR="00176DF7" w:rsidSect="006249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</w:p>
    <w:p w14:paraId="6ACE0A91" w14:textId="77777777" w:rsidR="00E323D9" w:rsidRDefault="00E323D9" w:rsidP="00E323D9">
      <w:pPr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Independent School Related Organization</w:t>
      </w:r>
    </w:p>
    <w:p w14:paraId="7D785D2D" w14:textId="77777777" w:rsidR="00E323D9" w:rsidRDefault="00E323D9" w:rsidP="00E323D9">
      <w:pPr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Letter of Agreement</w:t>
      </w:r>
    </w:p>
    <w:p w14:paraId="0D9B74F9" w14:textId="77777777" w:rsidR="00E323D9" w:rsidRDefault="00E323D9" w:rsidP="00E323D9">
      <w:pPr>
        <w:ind w:left="720"/>
        <w:jc w:val="center"/>
        <w:rPr>
          <w:b/>
          <w:sz w:val="18"/>
          <w:szCs w:val="18"/>
        </w:rPr>
      </w:pPr>
    </w:p>
    <w:p w14:paraId="1FE31E0B" w14:textId="77777777" w:rsidR="00E323D9" w:rsidRDefault="00E323D9" w:rsidP="00E323D9">
      <w:pPr>
        <w:ind w:left="720"/>
        <w:jc w:val="center"/>
        <w:rPr>
          <w:sz w:val="18"/>
          <w:szCs w:val="18"/>
        </w:rPr>
      </w:pPr>
    </w:p>
    <w:p w14:paraId="2DACC0F6" w14:textId="77777777" w:rsidR="00E323D9" w:rsidRDefault="00E323D9" w:rsidP="00E323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We will notify the principal/designee of all fundraising activities by completing this form for each activity.</w:t>
      </w:r>
    </w:p>
    <w:p w14:paraId="57736080" w14:textId="77777777" w:rsidR="00E323D9" w:rsidRDefault="00E323D9" w:rsidP="00E323D9">
      <w:pPr>
        <w:ind w:left="720"/>
        <w:rPr>
          <w:sz w:val="18"/>
          <w:szCs w:val="18"/>
        </w:rPr>
      </w:pPr>
    </w:p>
    <w:p w14:paraId="004A051E" w14:textId="77777777" w:rsidR="00E323D9" w:rsidRDefault="00E323D9" w:rsidP="00E323D9">
      <w:pPr>
        <w:ind w:left="720"/>
        <w:rPr>
          <w:sz w:val="18"/>
          <w:szCs w:val="18"/>
        </w:rPr>
      </w:pPr>
    </w:p>
    <w:p w14:paraId="32B2F19E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Name of Organization: _____________________________________________________________________________</w:t>
      </w:r>
    </w:p>
    <w:p w14:paraId="15EC0A34" w14:textId="77777777" w:rsidR="00E323D9" w:rsidRDefault="00E323D9" w:rsidP="00E323D9">
      <w:pPr>
        <w:ind w:left="720"/>
        <w:rPr>
          <w:sz w:val="18"/>
          <w:szCs w:val="18"/>
        </w:rPr>
      </w:pPr>
    </w:p>
    <w:p w14:paraId="1B50198D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Type of Activity: __________________________________________________________________________________</w:t>
      </w:r>
    </w:p>
    <w:p w14:paraId="6AF0F396" w14:textId="77777777" w:rsidR="00E323D9" w:rsidRDefault="00E323D9" w:rsidP="00E323D9">
      <w:pPr>
        <w:ind w:left="720"/>
        <w:rPr>
          <w:sz w:val="18"/>
          <w:szCs w:val="18"/>
        </w:rPr>
      </w:pPr>
    </w:p>
    <w:p w14:paraId="38BDB8A1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Location of Activity: _______________________________________________________________________________</w:t>
      </w:r>
    </w:p>
    <w:p w14:paraId="6160CB22" w14:textId="77777777" w:rsidR="00E323D9" w:rsidRDefault="00E323D9" w:rsidP="00E323D9">
      <w:pPr>
        <w:ind w:left="720"/>
        <w:rPr>
          <w:sz w:val="18"/>
          <w:szCs w:val="18"/>
        </w:rPr>
      </w:pPr>
    </w:p>
    <w:p w14:paraId="595DBE9A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Date &amp; Time of Activity: ____________________________________________________________________________</w:t>
      </w:r>
    </w:p>
    <w:p w14:paraId="7C65FF52" w14:textId="77777777" w:rsidR="00E323D9" w:rsidRDefault="00E323D9" w:rsidP="00E323D9">
      <w:pPr>
        <w:ind w:left="720"/>
        <w:rPr>
          <w:sz w:val="18"/>
          <w:szCs w:val="18"/>
        </w:rPr>
      </w:pPr>
    </w:p>
    <w:p w14:paraId="7000E3C6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Benefit to School: _________________________________________________________________________________</w:t>
      </w:r>
    </w:p>
    <w:p w14:paraId="6D2F0DDA" w14:textId="77777777" w:rsidR="00E323D9" w:rsidRDefault="00E323D9" w:rsidP="00E323D9">
      <w:pPr>
        <w:ind w:left="720"/>
        <w:rPr>
          <w:sz w:val="18"/>
          <w:szCs w:val="18"/>
        </w:rPr>
      </w:pPr>
    </w:p>
    <w:p w14:paraId="413345D4" w14:textId="77777777" w:rsidR="00E323D9" w:rsidRDefault="00E323D9" w:rsidP="00E323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14:paraId="670AA390" w14:textId="77777777" w:rsidR="00E323D9" w:rsidRDefault="00E323D9" w:rsidP="00E323D9">
      <w:pPr>
        <w:ind w:firstLine="720"/>
        <w:rPr>
          <w:sz w:val="18"/>
          <w:szCs w:val="18"/>
        </w:rPr>
      </w:pPr>
    </w:p>
    <w:p w14:paraId="1E31CB71" w14:textId="77777777" w:rsidR="00E323D9" w:rsidRDefault="00E323D9" w:rsidP="00E323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As an Independent School Related Organization, our purpose/mission is to: __________________________________</w:t>
      </w:r>
    </w:p>
    <w:p w14:paraId="775678C0" w14:textId="77777777" w:rsidR="00E323D9" w:rsidRDefault="00E323D9" w:rsidP="00E323D9">
      <w:pPr>
        <w:ind w:firstLine="720"/>
        <w:rPr>
          <w:sz w:val="18"/>
          <w:szCs w:val="18"/>
        </w:rPr>
      </w:pPr>
    </w:p>
    <w:p w14:paraId="4B6361A0" w14:textId="77777777" w:rsidR="00E323D9" w:rsidRDefault="00E323D9" w:rsidP="00E323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14:paraId="3EA504FA" w14:textId="77777777" w:rsidR="00E323D9" w:rsidRDefault="00E323D9" w:rsidP="00E323D9">
      <w:pPr>
        <w:ind w:firstLine="720"/>
        <w:rPr>
          <w:sz w:val="18"/>
          <w:szCs w:val="18"/>
        </w:rPr>
      </w:pPr>
    </w:p>
    <w:p w14:paraId="5BBCBA18" w14:textId="77777777" w:rsidR="00E323D9" w:rsidRDefault="00E323D9" w:rsidP="00E323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14:paraId="723C0B4C" w14:textId="77777777" w:rsidR="00E323D9" w:rsidRDefault="00E323D9" w:rsidP="00E323D9">
      <w:pPr>
        <w:ind w:firstLine="720"/>
        <w:rPr>
          <w:sz w:val="18"/>
          <w:szCs w:val="18"/>
        </w:rPr>
      </w:pPr>
    </w:p>
    <w:p w14:paraId="048A67FC" w14:textId="77777777" w:rsidR="00E323D9" w:rsidRDefault="00E323D9" w:rsidP="00E323D9">
      <w:pPr>
        <w:ind w:left="720"/>
        <w:rPr>
          <w:sz w:val="18"/>
          <w:szCs w:val="18"/>
        </w:rPr>
      </w:pPr>
    </w:p>
    <w:p w14:paraId="4CC3EE4F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We will conduct all business in such a way as to clearly distinguish Independent School Related Organization activities from School/Student activities. All public announcements, programs, tickets, etc., will clearly indicate that the function is sponsored by our organization.</w:t>
      </w:r>
    </w:p>
    <w:p w14:paraId="139A3CA5" w14:textId="77777777" w:rsidR="00E323D9" w:rsidRDefault="00E323D9" w:rsidP="00E323D9">
      <w:pPr>
        <w:ind w:left="720"/>
        <w:rPr>
          <w:sz w:val="18"/>
          <w:szCs w:val="18"/>
        </w:rPr>
      </w:pPr>
    </w:p>
    <w:p w14:paraId="1F1547A8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We will not involve the school or any School Board employee in the purchase and sale of merchandise.</w:t>
      </w:r>
    </w:p>
    <w:p w14:paraId="0E6AB6F9" w14:textId="77777777" w:rsidR="00E323D9" w:rsidRDefault="00E323D9" w:rsidP="00E323D9">
      <w:pPr>
        <w:ind w:left="720"/>
        <w:rPr>
          <w:sz w:val="18"/>
          <w:szCs w:val="18"/>
        </w:rPr>
      </w:pPr>
    </w:p>
    <w:p w14:paraId="2EFA381D" w14:textId="77777777" w:rsidR="00E323D9" w:rsidRDefault="00E323D9" w:rsidP="00E323D9">
      <w:pPr>
        <w:ind w:left="720"/>
        <w:rPr>
          <w:sz w:val="18"/>
          <w:szCs w:val="18"/>
        </w:rPr>
      </w:pPr>
      <w:r>
        <w:rPr>
          <w:sz w:val="18"/>
          <w:szCs w:val="18"/>
        </w:rPr>
        <w:t>As an Independent School Related Organization, we are informed that our organization must obtain our own Federal ID number and Florida Sales Tax Exemption Number.</w:t>
      </w:r>
    </w:p>
    <w:p w14:paraId="50477937" w14:textId="77777777" w:rsidR="00E323D9" w:rsidRDefault="00E323D9" w:rsidP="00E323D9">
      <w:pPr>
        <w:ind w:left="720"/>
        <w:rPr>
          <w:sz w:val="18"/>
          <w:szCs w:val="18"/>
        </w:rPr>
      </w:pPr>
    </w:p>
    <w:p w14:paraId="61021429" w14:textId="77777777" w:rsidR="00E323D9" w:rsidRDefault="00E323D9" w:rsidP="00E323D9">
      <w:pPr>
        <w:rPr>
          <w:sz w:val="18"/>
          <w:szCs w:val="18"/>
        </w:rPr>
      </w:pPr>
    </w:p>
    <w:p w14:paraId="27CC594A" w14:textId="77777777" w:rsidR="00E323D9" w:rsidRDefault="00E323D9" w:rsidP="00E323D9">
      <w:pPr>
        <w:ind w:left="720"/>
        <w:rPr>
          <w:sz w:val="18"/>
          <w:szCs w:val="18"/>
          <w:u w:val="single"/>
        </w:rPr>
      </w:pPr>
      <w:r>
        <w:rPr>
          <w:sz w:val="18"/>
          <w:szCs w:val="18"/>
        </w:rPr>
        <w:t>Principal: _____________________________________________School: ____</w:t>
      </w:r>
      <w:r>
        <w:rPr>
          <w:sz w:val="18"/>
          <w:szCs w:val="18"/>
          <w:u w:val="single"/>
        </w:rPr>
        <w:t xml:space="preserve">Monarch High School_______________ </w:t>
      </w:r>
    </w:p>
    <w:p w14:paraId="658A310A" w14:textId="77777777" w:rsidR="00E323D9" w:rsidRDefault="00E323D9" w:rsidP="00E323D9">
      <w:pPr>
        <w:ind w:left="720"/>
        <w:rPr>
          <w:sz w:val="18"/>
          <w:szCs w:val="18"/>
          <w:u w:val="single"/>
        </w:rPr>
      </w:pPr>
    </w:p>
    <w:p w14:paraId="48028C91" w14:textId="79729A33" w:rsidR="00E858AF" w:rsidRDefault="00E323D9" w:rsidP="00EB7C8D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sz w:val="18"/>
          <w:szCs w:val="18"/>
        </w:rPr>
        <w:t>Organization Representative: _____________________________Contact Number: ____________________________</w:t>
      </w:r>
    </w:p>
    <w:sectPr w:rsidR="00E858AF" w:rsidSect="009B337C">
      <w:type w:val="continuous"/>
      <w:pgSz w:w="12240" w:h="15840"/>
      <w:pgMar w:top="1868" w:right="1080" w:bottom="1080" w:left="108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3C43" w14:textId="77777777" w:rsidR="00A86A2A" w:rsidRDefault="00A86A2A" w:rsidP="00D5019C">
      <w:r>
        <w:separator/>
      </w:r>
    </w:p>
  </w:endnote>
  <w:endnote w:type="continuationSeparator" w:id="0">
    <w:p w14:paraId="74B1DA39" w14:textId="77777777" w:rsidR="00A86A2A" w:rsidRDefault="00A86A2A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4F32" w14:textId="77777777" w:rsidR="009963F5" w:rsidRDefault="0099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8616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277585D0" wp14:editId="629B3E1F">
          <wp:extent cx="7760473" cy="770341"/>
          <wp:effectExtent l="0" t="0" r="0" b="4445"/>
          <wp:docPr id="2" name="Picture 2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F8EF" w14:textId="77777777" w:rsidR="009963F5" w:rsidRDefault="0099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C9D8" w14:textId="77777777" w:rsidR="00A86A2A" w:rsidRDefault="00A86A2A" w:rsidP="00D5019C">
      <w:r>
        <w:separator/>
      </w:r>
    </w:p>
  </w:footnote>
  <w:footnote w:type="continuationSeparator" w:id="0">
    <w:p w14:paraId="1563C1CC" w14:textId="77777777" w:rsidR="00A86A2A" w:rsidRDefault="00A86A2A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8DDC" w14:textId="77777777" w:rsidR="009963F5" w:rsidRDefault="0099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3964" w14:textId="77777777" w:rsidR="00D5019C" w:rsidRDefault="00461D3B" w:rsidP="00176DF7">
    <w:pPr>
      <w:pStyle w:val="Header"/>
      <w:ind w:left="-1080"/>
    </w:pPr>
    <w:r>
      <w:rPr>
        <w:noProof/>
      </w:rPr>
      <w:drawing>
        <wp:inline distT="0" distB="0" distL="0" distR="0" wp14:anchorId="20D6F8EC" wp14:editId="721840A9">
          <wp:extent cx="7763256" cy="1069848"/>
          <wp:effectExtent l="0" t="0" r="0" b="0"/>
          <wp:docPr id="1" name="Picture 1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C147" w14:textId="77777777" w:rsidR="009963F5" w:rsidRDefault="009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B4"/>
    <w:rsid w:val="0001467F"/>
    <w:rsid w:val="0002358D"/>
    <w:rsid w:val="000B74F7"/>
    <w:rsid w:val="000F613F"/>
    <w:rsid w:val="00135861"/>
    <w:rsid w:val="00142C34"/>
    <w:rsid w:val="00170ABB"/>
    <w:rsid w:val="00175A1F"/>
    <w:rsid w:val="00176DF7"/>
    <w:rsid w:val="002050B9"/>
    <w:rsid w:val="00235884"/>
    <w:rsid w:val="002C3A0B"/>
    <w:rsid w:val="002E7692"/>
    <w:rsid w:val="002F2271"/>
    <w:rsid w:val="003B6AB7"/>
    <w:rsid w:val="00445242"/>
    <w:rsid w:val="0045754D"/>
    <w:rsid w:val="00461D3B"/>
    <w:rsid w:val="004A58E2"/>
    <w:rsid w:val="004F571C"/>
    <w:rsid w:val="005B478E"/>
    <w:rsid w:val="005E00AA"/>
    <w:rsid w:val="00611DD6"/>
    <w:rsid w:val="006143C8"/>
    <w:rsid w:val="006249E2"/>
    <w:rsid w:val="00665F2F"/>
    <w:rsid w:val="006F7CB0"/>
    <w:rsid w:val="00732121"/>
    <w:rsid w:val="00775D1B"/>
    <w:rsid w:val="007C2C61"/>
    <w:rsid w:val="00835904"/>
    <w:rsid w:val="008458D7"/>
    <w:rsid w:val="0087753C"/>
    <w:rsid w:val="009737D9"/>
    <w:rsid w:val="009963F5"/>
    <w:rsid w:val="009B337C"/>
    <w:rsid w:val="00A73EEE"/>
    <w:rsid w:val="00A753D2"/>
    <w:rsid w:val="00A86A2A"/>
    <w:rsid w:val="00AE237A"/>
    <w:rsid w:val="00B55F10"/>
    <w:rsid w:val="00BE0561"/>
    <w:rsid w:val="00C23425"/>
    <w:rsid w:val="00C278F3"/>
    <w:rsid w:val="00C55A28"/>
    <w:rsid w:val="00C96622"/>
    <w:rsid w:val="00D34CD7"/>
    <w:rsid w:val="00D47F27"/>
    <w:rsid w:val="00D5019C"/>
    <w:rsid w:val="00D60D40"/>
    <w:rsid w:val="00D75D97"/>
    <w:rsid w:val="00D941F9"/>
    <w:rsid w:val="00DE6CF6"/>
    <w:rsid w:val="00E06CB4"/>
    <w:rsid w:val="00E323D9"/>
    <w:rsid w:val="00E51102"/>
    <w:rsid w:val="00E55777"/>
    <w:rsid w:val="00E858AF"/>
    <w:rsid w:val="00EB7C8D"/>
    <w:rsid w:val="00F23446"/>
    <w:rsid w:val="00F30270"/>
    <w:rsid w:val="00FA2EF1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06A2B"/>
  <w14:defaultImageDpi w14:val="32767"/>
  <w15:docId w15:val="{4F68DD69-8170-427D-89B0-BDD1F14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rowardschools.com/monarch" TargetMode="External"/><Relationship Id="rId4" Type="http://schemas.openxmlformats.org/officeDocument/2006/relationships/styles" Target="styles.xml"/><Relationship Id="rId9" Type="http://schemas.openxmlformats.org/officeDocument/2006/relationships/hyperlink" Target="mailto:James.Cecil@browardschools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93648\Downloads\BCPS%20School%20&amp;%20Dept%20letterhead%20single%20page%20ADA%202.7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customXml/itemProps3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BCPS School &amp; Dept letterhead single page ADA 2.7.23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J. Hendricks</dc:creator>
  <cp:keywords/>
  <dc:description/>
  <cp:lastModifiedBy>Amber J. Hendricks</cp:lastModifiedBy>
  <cp:revision>2</cp:revision>
  <dcterms:created xsi:type="dcterms:W3CDTF">2023-07-13T12:02:00Z</dcterms:created>
  <dcterms:modified xsi:type="dcterms:W3CDTF">2023-07-13T12:02:00Z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